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5ED6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C64317"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C64317">
        <w:t>10</w:t>
      </w:r>
      <w:r>
        <w:rPr>
          <w:rFonts w:hint="eastAsia"/>
        </w:rPr>
        <w:t>条関係</w:t>
      </w:r>
      <w:r>
        <w:t>)</w:t>
      </w:r>
    </w:p>
    <w:p w14:paraId="15010885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63B08273" w14:textId="77777777" w:rsidR="00BC4F42" w:rsidRDefault="00BC4F42">
      <w:pPr>
        <w:wordWrap w:val="0"/>
        <w:overflowPunct w:val="0"/>
        <w:autoSpaceDE w:val="0"/>
        <w:autoSpaceDN w:val="0"/>
      </w:pPr>
    </w:p>
    <w:p w14:paraId="05894F19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阿賀野市長　様</w:t>
      </w:r>
    </w:p>
    <w:p w14:paraId="7FAC12F9" w14:textId="77777777" w:rsidR="00BC4F42" w:rsidRDefault="00BC4F42">
      <w:pPr>
        <w:wordWrap w:val="0"/>
        <w:overflowPunct w:val="0"/>
        <w:autoSpaceDE w:val="0"/>
        <w:autoSpaceDN w:val="0"/>
      </w:pPr>
    </w:p>
    <w:p w14:paraId="0760D0B3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申請者　</w:t>
      </w:r>
      <w:r w:rsidR="007250F2">
        <w:rPr>
          <w:rFonts w:hAnsi="Courier New" w:hint="eastAsia"/>
        </w:rPr>
        <w:t>郵便番号</w:t>
      </w:r>
      <w:r>
        <w:rPr>
          <w:rFonts w:hAnsi="Courier New" w:hint="eastAsia"/>
        </w:rPr>
        <w:t xml:space="preserve">　　　　　　　　　　　　　　　</w:t>
      </w:r>
    </w:p>
    <w:p w14:paraId="2833086B" w14:textId="77777777" w:rsidR="007250F2" w:rsidRDefault="007250F2" w:rsidP="007250F2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14:paraId="48D6BCD9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氏名　　　　　　　　　　　　</w:t>
      </w:r>
      <w:r w:rsidR="00D40B32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7117B1B6" w14:textId="77777777" w:rsidR="007250F2" w:rsidRPr="007250F2" w:rsidRDefault="007250F2" w:rsidP="007250F2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35098E00" w14:textId="77777777" w:rsidR="00BC4F42" w:rsidRDefault="00BC4F42">
      <w:pPr>
        <w:wordWrap w:val="0"/>
        <w:overflowPunct w:val="0"/>
        <w:autoSpaceDE w:val="0"/>
        <w:autoSpaceDN w:val="0"/>
      </w:pPr>
    </w:p>
    <w:p w14:paraId="4A996BA5" w14:textId="77777777" w:rsidR="00BC4F42" w:rsidRDefault="00C64317" w:rsidP="00C64317">
      <w:pPr>
        <w:overflowPunct w:val="0"/>
        <w:autoSpaceDE w:val="0"/>
        <w:autoSpaceDN w:val="0"/>
        <w:ind w:left="210" w:hanging="210"/>
        <w:jc w:val="center"/>
      </w:pPr>
      <w:r w:rsidRPr="00C64317">
        <w:rPr>
          <w:rFonts w:hint="eastAsia"/>
        </w:rPr>
        <w:t>阿賀野市省エネ家電買換促進事業補助金実績報告書兼請求書</w:t>
      </w:r>
    </w:p>
    <w:p w14:paraId="7AC36404" w14:textId="77777777" w:rsidR="00C64317" w:rsidRDefault="00C64317">
      <w:pPr>
        <w:wordWrap w:val="0"/>
        <w:overflowPunct w:val="0"/>
        <w:autoSpaceDE w:val="0"/>
        <w:autoSpaceDN w:val="0"/>
        <w:ind w:left="210" w:hanging="210"/>
      </w:pPr>
    </w:p>
    <w:p w14:paraId="34E0EDCE" w14:textId="77777777" w:rsidR="00BC4F42" w:rsidRDefault="00C64317" w:rsidP="001F1949">
      <w:pPr>
        <w:wordWrap w:val="0"/>
        <w:overflowPunct w:val="0"/>
        <w:autoSpaceDE w:val="0"/>
        <w:autoSpaceDN w:val="0"/>
        <w:ind w:leftChars="100" w:left="210" w:firstLineChars="500" w:firstLine="1050"/>
      </w:pPr>
      <w:r>
        <w:rPr>
          <w:rFonts w:hint="eastAsia"/>
        </w:rPr>
        <w:t>年　　月　　日付け　　　第　　　　号で交付決定を受けた阿賀</w:t>
      </w:r>
      <w:r w:rsidRPr="007250F2">
        <w:rPr>
          <w:rFonts w:hint="eastAsia"/>
        </w:rPr>
        <w:t>野市省エネ家電買換促進事業補助金</w:t>
      </w:r>
      <w:r>
        <w:rPr>
          <w:rFonts w:hint="eastAsia"/>
        </w:rPr>
        <w:t>について、補助対象機器の購入及び設置が完了したので、</w:t>
      </w:r>
      <w:r w:rsidR="007250F2" w:rsidRPr="007250F2">
        <w:rPr>
          <w:rFonts w:hint="eastAsia"/>
        </w:rPr>
        <w:t>阿賀野市省エネ家電買換促進事業補助金交付要綱</w:t>
      </w:r>
      <w:r w:rsidR="007250F2">
        <w:rPr>
          <w:rFonts w:hint="eastAsia"/>
        </w:rPr>
        <w:t>第</w:t>
      </w:r>
      <w:r>
        <w:t>10</w:t>
      </w:r>
      <w:r w:rsidR="007250F2">
        <w:rPr>
          <w:rFonts w:hint="eastAsia"/>
        </w:rPr>
        <w:t>条の規定により、下記のとおり</w:t>
      </w:r>
      <w:r w:rsidR="00BC4F42">
        <w:rPr>
          <w:rFonts w:hint="eastAsia"/>
        </w:rPr>
        <w:t>関係書類を添えて</w:t>
      </w:r>
      <w:r>
        <w:rPr>
          <w:rFonts w:hint="eastAsia"/>
        </w:rPr>
        <w:t>報告</w:t>
      </w:r>
      <w:r w:rsidR="00BC4F42">
        <w:rPr>
          <w:rFonts w:hint="eastAsia"/>
        </w:rPr>
        <w:t>します。</w:t>
      </w:r>
      <w:r>
        <w:rPr>
          <w:rFonts w:hint="eastAsia"/>
        </w:rPr>
        <w:t>併せて、下記補助金額を請求します。</w:t>
      </w:r>
    </w:p>
    <w:p w14:paraId="340FD785" w14:textId="77777777" w:rsidR="00D410DA" w:rsidRDefault="00D410DA" w:rsidP="00CD5077">
      <w:pPr>
        <w:pStyle w:val="aa"/>
        <w:jc w:val="both"/>
      </w:pPr>
    </w:p>
    <w:p w14:paraId="5ECBE16E" w14:textId="77777777" w:rsidR="00F55454" w:rsidRDefault="00F55454" w:rsidP="00D410DA">
      <w:r>
        <w:rPr>
          <w:rFonts w:hint="eastAsia"/>
        </w:rPr>
        <w:t>【エアコン・冷蔵庫】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06"/>
        <w:gridCol w:w="2906"/>
        <w:gridCol w:w="2073"/>
      </w:tblGrid>
      <w:tr w:rsidR="00A64699" w14:paraId="66EE9E30" w14:textId="77777777" w:rsidTr="003F0B2C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E942A2D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省エネ家電の種類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522EBCC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7BCB6B8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DBA80DE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設置完了日</w:t>
            </w:r>
          </w:p>
        </w:tc>
      </w:tr>
      <w:tr w:rsidR="00A64699" w14:paraId="0C4DE457" w14:textId="77777777" w:rsidTr="003F0B2C">
        <w:trPr>
          <w:trHeight w:val="697"/>
        </w:trPr>
        <w:tc>
          <w:tcPr>
            <w:tcW w:w="1951" w:type="dxa"/>
            <w:shd w:val="clear" w:color="auto" w:fill="auto"/>
            <w:vAlign w:val="center"/>
          </w:tcPr>
          <w:p w14:paraId="6B377399" w14:textId="77777777" w:rsidR="00A64699" w:rsidRDefault="00A64699" w:rsidP="003F0B2C">
            <w:pPr>
              <w:spacing w:line="276" w:lineRule="auto"/>
              <w:jc w:val="center"/>
            </w:pPr>
            <w:r>
              <w:rPr>
                <w:rFonts w:hint="eastAsia"/>
              </w:rPr>
              <w:t>エアコン</w:t>
            </w:r>
          </w:p>
          <w:p w14:paraId="495A9E75" w14:textId="77777777" w:rsidR="00A64699" w:rsidRDefault="00A64699" w:rsidP="003F0B2C">
            <w:pPr>
              <w:spacing w:line="276" w:lineRule="auto"/>
              <w:jc w:val="center"/>
            </w:pPr>
            <w:r>
              <w:rPr>
                <w:rFonts w:hint="eastAsia"/>
              </w:rPr>
              <w:t>冷蔵庫</w:t>
            </w:r>
          </w:p>
          <w:p w14:paraId="347DBB4E" w14:textId="77777777" w:rsidR="00A64699" w:rsidRDefault="00A64699" w:rsidP="003F0B2C">
            <w:pPr>
              <w:spacing w:line="276" w:lineRule="auto"/>
              <w:jc w:val="center"/>
            </w:pPr>
            <w:r w:rsidRPr="003F0B2C">
              <w:rPr>
                <w:rFonts w:hint="eastAsia"/>
                <w:sz w:val="14"/>
                <w:szCs w:val="12"/>
              </w:rPr>
              <w:t>（該当する方に〇）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6878024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74BD8FE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3D0620A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</w:tbl>
    <w:p w14:paraId="233D94C1" w14:textId="77777777" w:rsidR="00A542EF" w:rsidRDefault="00EE0CD7" w:rsidP="00D410DA">
      <w:r>
        <w:rPr>
          <w:rFonts w:hint="eastAsia"/>
        </w:rPr>
        <w:t>【</w:t>
      </w:r>
      <w:r>
        <w:t>LED</w:t>
      </w:r>
      <w:r>
        <w:rPr>
          <w:rFonts w:hint="eastAsia"/>
        </w:rPr>
        <w:t>照明器具】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06"/>
        <w:gridCol w:w="2906"/>
        <w:gridCol w:w="2073"/>
      </w:tblGrid>
      <w:tr w:rsidR="00A64699" w14:paraId="00BF7FDE" w14:textId="77777777" w:rsidTr="003F0B2C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0C807DF8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購入台数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86D3C01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1A3D2F2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4E06CED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設置完了日</w:t>
            </w:r>
          </w:p>
        </w:tc>
      </w:tr>
      <w:tr w:rsidR="00A64699" w14:paraId="51FC2506" w14:textId="77777777" w:rsidTr="003F0B2C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4D990ADD" w14:textId="77777777" w:rsidR="00A64699" w:rsidRDefault="00A64699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342A85E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F41C231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8C39372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A64699" w14:paraId="660BD5A6" w14:textId="77777777" w:rsidTr="003F0B2C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1254240" w14:textId="77777777" w:rsidR="00A64699" w:rsidRDefault="00A64699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D6B80BF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036DDA7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3E22756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A64699" w14:paraId="04195B5B" w14:textId="77777777" w:rsidTr="003F0B2C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6F101F1D" w14:textId="77777777" w:rsidR="00A64699" w:rsidRDefault="00A64699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8868542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BB31A35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10125F0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</w:tbl>
    <w:p w14:paraId="5BD26C80" w14:textId="77777777" w:rsidR="00EE0CD7" w:rsidRDefault="00EE0CD7" w:rsidP="00D410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4"/>
        <w:gridCol w:w="744"/>
        <w:gridCol w:w="744"/>
        <w:gridCol w:w="744"/>
        <w:gridCol w:w="803"/>
        <w:gridCol w:w="803"/>
        <w:gridCol w:w="804"/>
        <w:gridCol w:w="478"/>
        <w:gridCol w:w="478"/>
        <w:gridCol w:w="479"/>
        <w:gridCol w:w="478"/>
        <w:gridCol w:w="479"/>
        <w:gridCol w:w="478"/>
        <w:gridCol w:w="479"/>
      </w:tblGrid>
      <w:tr w:rsidR="00B01BA2" w14:paraId="7AF8DF22" w14:textId="77777777" w:rsidTr="003F0B2C">
        <w:trPr>
          <w:trHeight w:val="28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2995E6A" w14:textId="77777777" w:rsidR="00B01BA2" w:rsidRDefault="00B01BA2" w:rsidP="003F0B2C">
            <w:pPr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0C7E246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F406222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349" w:type="dxa"/>
            <w:gridSpan w:val="7"/>
            <w:shd w:val="clear" w:color="auto" w:fill="auto"/>
            <w:vAlign w:val="center"/>
          </w:tcPr>
          <w:p w14:paraId="74018FDC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</w:tr>
      <w:tr w:rsidR="00B01BA2" w14:paraId="33A8E1D8" w14:textId="77777777" w:rsidTr="003F0B2C">
        <w:trPr>
          <w:trHeight w:val="1010"/>
        </w:trPr>
        <w:tc>
          <w:tcPr>
            <w:tcW w:w="1101" w:type="dxa"/>
            <w:vMerge/>
            <w:shd w:val="clear" w:color="auto" w:fill="auto"/>
            <w:vAlign w:val="center"/>
          </w:tcPr>
          <w:p w14:paraId="38951111" w14:textId="77777777" w:rsidR="00B01BA2" w:rsidRDefault="00B01BA2" w:rsidP="003F0B2C">
            <w:pPr>
              <w:jc w:val="distribute"/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9BC7A70" w14:textId="77777777" w:rsidR="00B01BA2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銀行</w:t>
            </w:r>
            <w:r w:rsidR="00C11C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信金</w:t>
            </w:r>
          </w:p>
          <w:p w14:paraId="5EB1FC8B" w14:textId="77777777" w:rsidR="00C11C7F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信組</w:t>
            </w:r>
            <w:r w:rsidR="00C11C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農協</w:t>
            </w:r>
          </w:p>
          <w:p w14:paraId="6D3242E0" w14:textId="77777777" w:rsidR="00B01BA2" w:rsidRDefault="00C11C7F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労金　　　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3C782C" w14:textId="77777777" w:rsidR="00B01BA2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本店</w:t>
            </w:r>
            <w:r>
              <w:t xml:space="preserve"> </w:t>
            </w:r>
          </w:p>
          <w:p w14:paraId="76DAFFEE" w14:textId="77777777" w:rsidR="00B01BA2" w:rsidRDefault="00B01BA2" w:rsidP="003F0B2C">
            <w:pPr>
              <w:jc w:val="right"/>
            </w:pPr>
          </w:p>
          <w:p w14:paraId="4A994665" w14:textId="77777777" w:rsidR="00B01BA2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支店</w:t>
            </w:r>
            <w:r>
              <w:t xml:space="preserve"> </w:t>
            </w:r>
          </w:p>
        </w:tc>
        <w:tc>
          <w:tcPr>
            <w:tcW w:w="3349" w:type="dxa"/>
            <w:gridSpan w:val="7"/>
            <w:shd w:val="clear" w:color="auto" w:fill="auto"/>
            <w:vAlign w:val="center"/>
          </w:tcPr>
          <w:p w14:paraId="752E711F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１　普通預金</w:t>
            </w:r>
          </w:p>
          <w:p w14:paraId="11B6A9B3" w14:textId="77777777" w:rsidR="00B01BA2" w:rsidRDefault="00B01BA2" w:rsidP="003F0B2C">
            <w:pPr>
              <w:jc w:val="center"/>
            </w:pPr>
          </w:p>
          <w:p w14:paraId="2799002F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２　当座預金</w:t>
            </w:r>
          </w:p>
        </w:tc>
      </w:tr>
      <w:tr w:rsidR="003F0B2C" w14:paraId="217F027A" w14:textId="77777777" w:rsidTr="003F0B2C">
        <w:trPr>
          <w:trHeight w:val="283"/>
        </w:trPr>
        <w:tc>
          <w:tcPr>
            <w:tcW w:w="1101" w:type="dxa"/>
            <w:vMerge/>
            <w:shd w:val="clear" w:color="auto" w:fill="auto"/>
          </w:tcPr>
          <w:p w14:paraId="70ECDBFB" w14:textId="77777777" w:rsidR="00B01BA2" w:rsidRDefault="00B01BA2" w:rsidP="00D410DA"/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9C01515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8F5ABDB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3349" w:type="dxa"/>
            <w:gridSpan w:val="7"/>
            <w:shd w:val="clear" w:color="auto" w:fill="auto"/>
            <w:vAlign w:val="center"/>
          </w:tcPr>
          <w:p w14:paraId="33CED99C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口座番号（右詰で記入）</w:t>
            </w:r>
          </w:p>
        </w:tc>
      </w:tr>
      <w:tr w:rsidR="003F0B2C" w14:paraId="7DA097E2" w14:textId="77777777" w:rsidTr="003F0B2C">
        <w:trPr>
          <w:trHeight w:val="545"/>
        </w:trPr>
        <w:tc>
          <w:tcPr>
            <w:tcW w:w="1101" w:type="dxa"/>
            <w:vMerge/>
            <w:shd w:val="clear" w:color="auto" w:fill="auto"/>
          </w:tcPr>
          <w:p w14:paraId="208EBCC4" w14:textId="77777777" w:rsidR="00C11C7F" w:rsidRDefault="00C11C7F" w:rsidP="00D410DA"/>
        </w:tc>
        <w:tc>
          <w:tcPr>
            <w:tcW w:w="744" w:type="dxa"/>
            <w:tcBorders>
              <w:right w:val="dotted" w:sz="4" w:space="0" w:color="auto"/>
            </w:tcBorders>
            <w:shd w:val="clear" w:color="auto" w:fill="auto"/>
          </w:tcPr>
          <w:p w14:paraId="1EEC78C2" w14:textId="77777777" w:rsidR="00C11C7F" w:rsidRDefault="00C11C7F" w:rsidP="00D410DA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0E15DE0" w14:textId="77777777" w:rsidR="00C11C7F" w:rsidRDefault="00C11C7F" w:rsidP="00D410DA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0DB4B72" w14:textId="77777777" w:rsidR="00C11C7F" w:rsidRDefault="00C11C7F" w:rsidP="00D410DA"/>
        </w:tc>
        <w:tc>
          <w:tcPr>
            <w:tcW w:w="744" w:type="dxa"/>
            <w:tcBorders>
              <w:left w:val="dotted" w:sz="4" w:space="0" w:color="auto"/>
            </w:tcBorders>
            <w:shd w:val="clear" w:color="auto" w:fill="auto"/>
          </w:tcPr>
          <w:p w14:paraId="47EA0BA3" w14:textId="77777777" w:rsidR="00C11C7F" w:rsidRDefault="00C11C7F" w:rsidP="00D410DA"/>
        </w:tc>
        <w:tc>
          <w:tcPr>
            <w:tcW w:w="803" w:type="dxa"/>
            <w:tcBorders>
              <w:right w:val="dotted" w:sz="4" w:space="0" w:color="auto"/>
            </w:tcBorders>
            <w:shd w:val="clear" w:color="auto" w:fill="auto"/>
          </w:tcPr>
          <w:p w14:paraId="78CD4108" w14:textId="77777777" w:rsidR="00C11C7F" w:rsidRDefault="00C11C7F" w:rsidP="00D410DA"/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544C16B" w14:textId="77777777" w:rsidR="00C11C7F" w:rsidRDefault="00C11C7F" w:rsidP="00D410DA"/>
        </w:tc>
        <w:tc>
          <w:tcPr>
            <w:tcW w:w="804" w:type="dxa"/>
            <w:tcBorders>
              <w:left w:val="dotted" w:sz="4" w:space="0" w:color="auto"/>
            </w:tcBorders>
            <w:shd w:val="clear" w:color="auto" w:fill="auto"/>
          </w:tcPr>
          <w:p w14:paraId="69BD2D44" w14:textId="77777777" w:rsidR="00C11C7F" w:rsidRDefault="00C11C7F" w:rsidP="00D410DA"/>
        </w:tc>
        <w:tc>
          <w:tcPr>
            <w:tcW w:w="478" w:type="dxa"/>
            <w:tcBorders>
              <w:right w:val="dotted" w:sz="4" w:space="0" w:color="auto"/>
            </w:tcBorders>
            <w:shd w:val="clear" w:color="auto" w:fill="auto"/>
          </w:tcPr>
          <w:p w14:paraId="197E6C3D" w14:textId="77777777" w:rsidR="00C11C7F" w:rsidRDefault="00C11C7F" w:rsidP="00D410DA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0B0E2B" w14:textId="77777777" w:rsidR="00C11C7F" w:rsidRDefault="00C11C7F" w:rsidP="00D410DA"/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2B4F54" w14:textId="77777777" w:rsidR="00C11C7F" w:rsidRDefault="00C11C7F" w:rsidP="00D410DA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8F1CD7" w14:textId="77777777" w:rsidR="00C11C7F" w:rsidRDefault="00C11C7F" w:rsidP="00D410DA"/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5216FC" w14:textId="77777777" w:rsidR="00C11C7F" w:rsidRDefault="00C11C7F" w:rsidP="00D410DA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4881D7" w14:textId="77777777" w:rsidR="00C11C7F" w:rsidRDefault="00C11C7F" w:rsidP="00D410DA"/>
        </w:tc>
        <w:tc>
          <w:tcPr>
            <w:tcW w:w="479" w:type="dxa"/>
            <w:tcBorders>
              <w:left w:val="dotted" w:sz="4" w:space="0" w:color="auto"/>
            </w:tcBorders>
            <w:shd w:val="clear" w:color="auto" w:fill="auto"/>
          </w:tcPr>
          <w:p w14:paraId="1AA9C2BD" w14:textId="77777777" w:rsidR="00C11C7F" w:rsidRDefault="00C11C7F" w:rsidP="00D410DA"/>
        </w:tc>
      </w:tr>
      <w:tr w:rsidR="00B01BA2" w14:paraId="453C1A22" w14:textId="77777777" w:rsidTr="003F0B2C">
        <w:trPr>
          <w:trHeight w:val="242"/>
        </w:trPr>
        <w:tc>
          <w:tcPr>
            <w:tcW w:w="1101" w:type="dxa"/>
            <w:vMerge/>
            <w:shd w:val="clear" w:color="auto" w:fill="auto"/>
          </w:tcPr>
          <w:p w14:paraId="14EFC765" w14:textId="77777777" w:rsidR="00B01BA2" w:rsidRDefault="00B01BA2" w:rsidP="00D410DA"/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DC11EC5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59" w:type="dxa"/>
            <w:gridSpan w:val="10"/>
            <w:shd w:val="clear" w:color="auto" w:fill="auto"/>
          </w:tcPr>
          <w:p w14:paraId="04C6446F" w14:textId="77777777" w:rsidR="00B01BA2" w:rsidRDefault="00B01BA2" w:rsidP="00D410DA"/>
        </w:tc>
      </w:tr>
      <w:tr w:rsidR="00B01BA2" w14:paraId="4B613080" w14:textId="77777777" w:rsidTr="003F0B2C">
        <w:trPr>
          <w:trHeight w:val="557"/>
        </w:trPr>
        <w:tc>
          <w:tcPr>
            <w:tcW w:w="1101" w:type="dxa"/>
            <w:vMerge/>
            <w:shd w:val="clear" w:color="auto" w:fill="auto"/>
          </w:tcPr>
          <w:p w14:paraId="2DC372F4" w14:textId="77777777" w:rsidR="00B01BA2" w:rsidRDefault="00B01BA2" w:rsidP="00D410DA"/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3E1DC3FF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759" w:type="dxa"/>
            <w:gridSpan w:val="10"/>
            <w:shd w:val="clear" w:color="auto" w:fill="auto"/>
          </w:tcPr>
          <w:p w14:paraId="16F4E0CF" w14:textId="77777777" w:rsidR="00B01BA2" w:rsidRDefault="00B01BA2" w:rsidP="00D410DA"/>
        </w:tc>
      </w:tr>
    </w:tbl>
    <w:p w14:paraId="6A8E8D64" w14:textId="77777777" w:rsidR="00B01BA2" w:rsidRDefault="00B01BA2" w:rsidP="001B0E0C"/>
    <w:p w14:paraId="79D32EEF" w14:textId="77777777" w:rsidR="001B0E0C" w:rsidRDefault="001B0E0C" w:rsidP="001B0E0C">
      <w:r>
        <w:rPr>
          <w:rFonts w:hint="eastAsia"/>
        </w:rPr>
        <w:t>添付書類</w:t>
      </w:r>
    </w:p>
    <w:p w14:paraId="35BC7F76" w14:textId="77777777" w:rsidR="001B0E0C" w:rsidRDefault="001B0E0C" w:rsidP="001B0E0C">
      <w:r>
        <w:rPr>
          <w:rFonts w:hint="eastAsia"/>
        </w:rPr>
        <w:t>□</w:t>
      </w:r>
      <w:r w:rsidR="00C11C7F" w:rsidRPr="00C11C7F">
        <w:rPr>
          <w:rFonts w:hint="eastAsia"/>
        </w:rPr>
        <w:t>補助対象機器の購入及び設置に係る領収書等の写し（購入日、購入販売店名、型番、支払金額の内訳の記載があるものに限る。）</w:t>
      </w:r>
    </w:p>
    <w:p w14:paraId="1B72966E" w14:textId="77777777" w:rsidR="001B0E0C" w:rsidRDefault="001B0E0C" w:rsidP="001B0E0C">
      <w:r>
        <w:rPr>
          <w:rFonts w:hint="eastAsia"/>
        </w:rPr>
        <w:t>□</w:t>
      </w:r>
      <w:r w:rsidR="00C11C7F" w:rsidRPr="00C11C7F">
        <w:rPr>
          <w:rFonts w:hint="eastAsia"/>
        </w:rPr>
        <w:t>補助対象機器の製造者又は販売店が発行した保証書の写し</w:t>
      </w:r>
    </w:p>
    <w:p w14:paraId="1601B528" w14:textId="77777777" w:rsidR="001B0E0C" w:rsidRDefault="001B0E0C" w:rsidP="001B0E0C">
      <w:r>
        <w:rPr>
          <w:rFonts w:hint="eastAsia"/>
        </w:rPr>
        <w:t>□</w:t>
      </w:r>
      <w:r w:rsidR="00C11C7F" w:rsidRPr="00C11C7F">
        <w:rPr>
          <w:rFonts w:hint="eastAsia"/>
        </w:rPr>
        <w:t>補助対象機器の設置状況が確認できる写真</w:t>
      </w:r>
    </w:p>
    <w:p w14:paraId="5A8F860A" w14:textId="77777777" w:rsidR="001B0E0C" w:rsidRDefault="001B0E0C" w:rsidP="001B0E0C">
      <w:r>
        <w:rPr>
          <w:rFonts w:hint="eastAsia"/>
        </w:rPr>
        <w:t>□</w:t>
      </w:r>
      <w:r w:rsidRPr="001B0E0C">
        <w:rPr>
          <w:rFonts w:hint="eastAsia"/>
        </w:rPr>
        <w:t>その他市長が必要と認める書類</w:t>
      </w:r>
    </w:p>
    <w:sectPr w:rsidR="001B0E0C" w:rsidSect="005E257A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E28D" w14:textId="77777777" w:rsidR="003F0B2C" w:rsidRDefault="003F0B2C" w:rsidP="00CD6A04">
      <w:r>
        <w:separator/>
      </w:r>
    </w:p>
  </w:endnote>
  <w:endnote w:type="continuationSeparator" w:id="0">
    <w:p w14:paraId="31500719" w14:textId="77777777" w:rsidR="003F0B2C" w:rsidRDefault="003F0B2C" w:rsidP="00CD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BE25" w14:textId="77777777" w:rsidR="003F0B2C" w:rsidRDefault="003F0B2C" w:rsidP="00CD6A04">
      <w:r>
        <w:separator/>
      </w:r>
    </w:p>
  </w:footnote>
  <w:footnote w:type="continuationSeparator" w:id="0">
    <w:p w14:paraId="6A37302A" w14:textId="77777777" w:rsidR="003F0B2C" w:rsidRDefault="003F0B2C" w:rsidP="00CD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943"/>
    <w:multiLevelType w:val="hybridMultilevel"/>
    <w:tmpl w:val="53AC834C"/>
    <w:lvl w:ilvl="0" w:tplc="F64EA7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F42"/>
    <w:rsid w:val="00007883"/>
    <w:rsid w:val="000D7892"/>
    <w:rsid w:val="001703E8"/>
    <w:rsid w:val="001B0E0C"/>
    <w:rsid w:val="001D0520"/>
    <w:rsid w:val="001F1949"/>
    <w:rsid w:val="00246B27"/>
    <w:rsid w:val="0025097E"/>
    <w:rsid w:val="00374E1D"/>
    <w:rsid w:val="003A3800"/>
    <w:rsid w:val="003C25C9"/>
    <w:rsid w:val="003E03E2"/>
    <w:rsid w:val="003F0B2C"/>
    <w:rsid w:val="00496A80"/>
    <w:rsid w:val="005379A5"/>
    <w:rsid w:val="0056419F"/>
    <w:rsid w:val="005E257A"/>
    <w:rsid w:val="0061741F"/>
    <w:rsid w:val="00686861"/>
    <w:rsid w:val="00693472"/>
    <w:rsid w:val="006A7684"/>
    <w:rsid w:val="006C7967"/>
    <w:rsid w:val="006D7364"/>
    <w:rsid w:val="007250F2"/>
    <w:rsid w:val="00755363"/>
    <w:rsid w:val="00775E98"/>
    <w:rsid w:val="00782D5E"/>
    <w:rsid w:val="00835561"/>
    <w:rsid w:val="00905E9A"/>
    <w:rsid w:val="00950DB5"/>
    <w:rsid w:val="0095423A"/>
    <w:rsid w:val="009C2D20"/>
    <w:rsid w:val="009F19E6"/>
    <w:rsid w:val="00A21651"/>
    <w:rsid w:val="00A542EF"/>
    <w:rsid w:val="00A64699"/>
    <w:rsid w:val="00A90A18"/>
    <w:rsid w:val="00AA4064"/>
    <w:rsid w:val="00B01BA2"/>
    <w:rsid w:val="00BC4F42"/>
    <w:rsid w:val="00BE66FC"/>
    <w:rsid w:val="00C11C7F"/>
    <w:rsid w:val="00C12557"/>
    <w:rsid w:val="00C5122B"/>
    <w:rsid w:val="00C64317"/>
    <w:rsid w:val="00C865F7"/>
    <w:rsid w:val="00CA2A5E"/>
    <w:rsid w:val="00CD5077"/>
    <w:rsid w:val="00CD6A04"/>
    <w:rsid w:val="00CF1548"/>
    <w:rsid w:val="00D240F4"/>
    <w:rsid w:val="00D267FD"/>
    <w:rsid w:val="00D40B32"/>
    <w:rsid w:val="00D410DA"/>
    <w:rsid w:val="00D93186"/>
    <w:rsid w:val="00E31F3B"/>
    <w:rsid w:val="00E47909"/>
    <w:rsid w:val="00E50BD5"/>
    <w:rsid w:val="00E73024"/>
    <w:rsid w:val="00EE0CD7"/>
    <w:rsid w:val="00F55454"/>
    <w:rsid w:val="00FD0E91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9A73A"/>
  <w14:defaultImageDpi w14:val="0"/>
  <w15:docId w15:val="{FA0A23F7-C0CA-464C-865F-C577CC4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D410DA"/>
    <w:pPr>
      <w:jc w:val="center"/>
    </w:pPr>
  </w:style>
  <w:style w:type="character" w:customStyle="1" w:styleId="ab">
    <w:name w:val="記 (文字)"/>
    <w:link w:val="aa"/>
    <w:uiPriority w:val="99"/>
    <w:locked/>
    <w:rsid w:val="00D410DA"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D4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　kankyo center</dc:creator>
  <cp:keywords/>
  <dc:description/>
  <cp:lastModifiedBy>mail　kankyo center</cp:lastModifiedBy>
  <cp:revision>2</cp:revision>
  <dcterms:created xsi:type="dcterms:W3CDTF">2026-03-03T07:00:00Z</dcterms:created>
  <dcterms:modified xsi:type="dcterms:W3CDTF">2026-03-03T07:00:00Z</dcterms:modified>
</cp:coreProperties>
</file>