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A2EE2" w14:textId="77777777" w:rsidR="00BC4F42" w:rsidRDefault="00BC4F42">
      <w:pPr>
        <w:wordWrap w:val="0"/>
        <w:overflowPunct w:val="0"/>
        <w:autoSpaceDE w:val="0"/>
        <w:autoSpaceDN w:val="0"/>
      </w:pPr>
      <w:r>
        <w:rPr>
          <w:rFonts w:hint="eastAsia"/>
        </w:rPr>
        <w:t>第</w:t>
      </w:r>
      <w:r w:rsidR="004748DF">
        <w:t>4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 w:rsidR="004748DF">
        <w:t>9</w:t>
      </w:r>
      <w:r>
        <w:rPr>
          <w:rFonts w:hint="eastAsia"/>
        </w:rPr>
        <w:t>条関係</w:t>
      </w:r>
      <w:r>
        <w:t>)</w:t>
      </w:r>
    </w:p>
    <w:p w14:paraId="36558AF0" w14:textId="77777777" w:rsidR="00BC4F42" w:rsidRDefault="00BC4F42">
      <w:pPr>
        <w:pStyle w:val="a8"/>
        <w:wordWrap w:val="0"/>
        <w:overflowPunct w:val="0"/>
        <w:autoSpaceDE w:val="0"/>
        <w:autoSpaceDN w:val="0"/>
        <w:rPr>
          <w:rFonts w:hAnsi="Courier New"/>
        </w:rPr>
      </w:pPr>
      <w:r>
        <w:rPr>
          <w:rFonts w:hAnsi="Courier New" w:hint="eastAsia"/>
        </w:rPr>
        <w:t>年　　月　　日</w:t>
      </w:r>
    </w:p>
    <w:p w14:paraId="0ABFF62D" w14:textId="77777777" w:rsidR="00BC4F42" w:rsidRDefault="00BC4F42">
      <w:pPr>
        <w:wordWrap w:val="0"/>
        <w:overflowPunct w:val="0"/>
        <w:autoSpaceDE w:val="0"/>
        <w:autoSpaceDN w:val="0"/>
      </w:pPr>
    </w:p>
    <w:p w14:paraId="0153DFCA" w14:textId="77777777" w:rsidR="00BC4F42" w:rsidRDefault="00BC4F42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阿賀野市長　様</w:t>
      </w:r>
    </w:p>
    <w:p w14:paraId="09BCE7C8" w14:textId="77777777" w:rsidR="00BC4F42" w:rsidRDefault="00BC4F42">
      <w:pPr>
        <w:wordWrap w:val="0"/>
        <w:overflowPunct w:val="0"/>
        <w:autoSpaceDE w:val="0"/>
        <w:autoSpaceDN w:val="0"/>
      </w:pPr>
    </w:p>
    <w:p w14:paraId="2F149B41" w14:textId="77777777" w:rsidR="00BC4F42" w:rsidRDefault="00BC4F42">
      <w:pPr>
        <w:pStyle w:val="a8"/>
        <w:wordWrap w:val="0"/>
        <w:overflowPunct w:val="0"/>
        <w:autoSpaceDE w:val="0"/>
        <w:autoSpaceDN w:val="0"/>
        <w:rPr>
          <w:rFonts w:hAnsi="Courier New"/>
        </w:rPr>
      </w:pPr>
      <w:r>
        <w:rPr>
          <w:rFonts w:hAnsi="Courier New" w:hint="eastAsia"/>
        </w:rPr>
        <w:t xml:space="preserve">申請者　</w:t>
      </w:r>
      <w:r w:rsidR="007250F2">
        <w:rPr>
          <w:rFonts w:hAnsi="Courier New" w:hint="eastAsia"/>
        </w:rPr>
        <w:t>郵便番号</w:t>
      </w:r>
      <w:r>
        <w:rPr>
          <w:rFonts w:hAnsi="Courier New" w:hint="eastAsia"/>
        </w:rPr>
        <w:t xml:space="preserve">　　　　　　　　　　　　　　　</w:t>
      </w:r>
    </w:p>
    <w:p w14:paraId="4494E969" w14:textId="77777777" w:rsidR="007250F2" w:rsidRDefault="007250F2" w:rsidP="007250F2">
      <w:pPr>
        <w:wordWrap w:val="0"/>
        <w:jc w:val="right"/>
      </w:pPr>
      <w:r>
        <w:rPr>
          <w:rFonts w:hint="eastAsia"/>
        </w:rPr>
        <w:t xml:space="preserve">住所　　　　　　　　　　　　　　　</w:t>
      </w:r>
    </w:p>
    <w:p w14:paraId="1FCB4CB5" w14:textId="77777777" w:rsidR="00BC4F42" w:rsidRDefault="00BC4F42">
      <w:pPr>
        <w:pStyle w:val="a8"/>
        <w:wordWrap w:val="0"/>
        <w:overflowPunct w:val="0"/>
        <w:autoSpaceDE w:val="0"/>
        <w:autoSpaceDN w:val="0"/>
        <w:rPr>
          <w:rFonts w:hAnsi="Courier New"/>
        </w:rPr>
      </w:pPr>
      <w:r>
        <w:rPr>
          <w:rFonts w:hAnsi="Courier New" w:hint="eastAsia"/>
        </w:rPr>
        <w:t xml:space="preserve">氏名　　　　　　　　　　　　</w:t>
      </w:r>
      <w:r w:rsidR="00D40B32">
        <w:rPr>
          <w:rFonts w:hAnsi="Courier New" w:hint="eastAsia"/>
        </w:rPr>
        <w:t xml:space="preserve">　</w:t>
      </w:r>
      <w:r>
        <w:rPr>
          <w:rFonts w:hAnsi="Courier New" w:hint="eastAsia"/>
        </w:rPr>
        <w:t xml:space="preserve">　　</w:t>
      </w:r>
    </w:p>
    <w:p w14:paraId="554A7898" w14:textId="77777777" w:rsidR="007250F2" w:rsidRPr="007250F2" w:rsidRDefault="007250F2" w:rsidP="007250F2">
      <w:pPr>
        <w:wordWrap w:val="0"/>
        <w:jc w:val="right"/>
      </w:pPr>
      <w:r>
        <w:rPr>
          <w:rFonts w:hint="eastAsia"/>
        </w:rPr>
        <w:t xml:space="preserve">電話番号　　　　　　　　　　　　　　　</w:t>
      </w:r>
    </w:p>
    <w:p w14:paraId="25014BF1" w14:textId="77777777" w:rsidR="00BC4F42" w:rsidRDefault="00BC4F42">
      <w:pPr>
        <w:wordWrap w:val="0"/>
        <w:overflowPunct w:val="0"/>
        <w:autoSpaceDE w:val="0"/>
        <w:autoSpaceDN w:val="0"/>
      </w:pPr>
    </w:p>
    <w:p w14:paraId="3DCB2588" w14:textId="77777777" w:rsidR="00BC4F42" w:rsidRDefault="004748DF" w:rsidP="004748DF">
      <w:pPr>
        <w:overflowPunct w:val="0"/>
        <w:autoSpaceDE w:val="0"/>
        <w:autoSpaceDN w:val="0"/>
        <w:ind w:left="210" w:hanging="210"/>
        <w:jc w:val="center"/>
      </w:pPr>
      <w:r w:rsidRPr="004748DF">
        <w:rPr>
          <w:rFonts w:hint="eastAsia"/>
        </w:rPr>
        <w:t>阿賀野市省エネ家電買換促進事業補助金変更・中止申請書</w:t>
      </w:r>
    </w:p>
    <w:p w14:paraId="356BA919" w14:textId="77777777" w:rsidR="004748DF" w:rsidRDefault="004748DF" w:rsidP="004748DF">
      <w:pPr>
        <w:overflowPunct w:val="0"/>
        <w:autoSpaceDE w:val="0"/>
        <w:autoSpaceDN w:val="0"/>
        <w:ind w:left="210" w:hanging="210"/>
      </w:pPr>
    </w:p>
    <w:p w14:paraId="7E4303FD" w14:textId="77777777" w:rsidR="00BC4F42" w:rsidRDefault="004748DF" w:rsidP="0050489F">
      <w:pPr>
        <w:wordWrap w:val="0"/>
        <w:overflowPunct w:val="0"/>
        <w:autoSpaceDE w:val="0"/>
        <w:autoSpaceDN w:val="0"/>
        <w:ind w:leftChars="100" w:left="210" w:firstLineChars="500" w:firstLine="1050"/>
      </w:pPr>
      <w:r>
        <w:rPr>
          <w:rFonts w:hint="eastAsia"/>
        </w:rPr>
        <w:t>年　　月　　日付け　　　第　　　　号で交付決定を受けた阿賀</w:t>
      </w:r>
      <w:r w:rsidR="007250F2" w:rsidRPr="007250F2">
        <w:rPr>
          <w:rFonts w:hint="eastAsia"/>
        </w:rPr>
        <w:t>野市省エネ家電買換促進事業補助金</w:t>
      </w:r>
      <w:r>
        <w:rPr>
          <w:rFonts w:hint="eastAsia"/>
        </w:rPr>
        <w:t>について、交付申請の内容を変更</w:t>
      </w:r>
      <w:r w:rsidR="00E452BE">
        <w:rPr>
          <w:rFonts w:hint="eastAsia"/>
        </w:rPr>
        <w:t>・</w:t>
      </w:r>
      <w:r>
        <w:rPr>
          <w:rFonts w:hint="eastAsia"/>
        </w:rPr>
        <w:t>中止したいので、阿賀野市省エネ家電買換促進事業補助金</w:t>
      </w:r>
      <w:r w:rsidR="007250F2" w:rsidRPr="007250F2">
        <w:rPr>
          <w:rFonts w:hint="eastAsia"/>
        </w:rPr>
        <w:t>交付要綱</w:t>
      </w:r>
      <w:r w:rsidR="007250F2">
        <w:rPr>
          <w:rFonts w:hint="eastAsia"/>
        </w:rPr>
        <w:t>第</w:t>
      </w:r>
      <w:r>
        <w:t>9</w:t>
      </w:r>
      <w:r w:rsidR="007250F2">
        <w:rPr>
          <w:rFonts w:hint="eastAsia"/>
        </w:rPr>
        <w:t>条</w:t>
      </w:r>
      <w:r>
        <w:rPr>
          <w:rFonts w:hint="eastAsia"/>
        </w:rPr>
        <w:t>第</w:t>
      </w:r>
      <w:r>
        <w:t>1</w:t>
      </w:r>
      <w:r>
        <w:rPr>
          <w:rFonts w:hint="eastAsia"/>
        </w:rPr>
        <w:t>項</w:t>
      </w:r>
      <w:r w:rsidR="007250F2">
        <w:rPr>
          <w:rFonts w:hint="eastAsia"/>
        </w:rPr>
        <w:t>の規定により、</w:t>
      </w:r>
      <w:r>
        <w:rPr>
          <w:rFonts w:hint="eastAsia"/>
        </w:rPr>
        <w:t>次</w:t>
      </w:r>
      <w:r w:rsidR="007250F2">
        <w:rPr>
          <w:rFonts w:hint="eastAsia"/>
        </w:rPr>
        <w:t>のとおり</w:t>
      </w:r>
      <w:r w:rsidR="00BC4F42">
        <w:rPr>
          <w:rFonts w:hint="eastAsia"/>
        </w:rPr>
        <w:t>申請します。</w:t>
      </w:r>
    </w:p>
    <w:p w14:paraId="6BFCEDEE" w14:textId="77777777" w:rsidR="00D410DA" w:rsidRDefault="00D410DA" w:rsidP="00CD5077">
      <w:pPr>
        <w:pStyle w:val="aa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743"/>
      </w:tblGrid>
      <w:tr w:rsidR="00A62705" w14:paraId="03DCFF06" w14:textId="77777777" w:rsidTr="00720286">
        <w:trPr>
          <w:trHeight w:val="737"/>
        </w:trPr>
        <w:tc>
          <w:tcPr>
            <w:tcW w:w="2093" w:type="dxa"/>
            <w:shd w:val="clear" w:color="auto" w:fill="auto"/>
            <w:vAlign w:val="center"/>
          </w:tcPr>
          <w:p w14:paraId="6140A863" w14:textId="77777777" w:rsidR="00A62705" w:rsidRPr="00A62705" w:rsidRDefault="00A62705" w:rsidP="00720286">
            <w:pPr>
              <w:jc w:val="center"/>
            </w:pPr>
            <w:r>
              <w:rPr>
                <w:rFonts w:hint="eastAsia"/>
              </w:rPr>
              <w:t>変更</w:t>
            </w:r>
            <w:r w:rsidR="00E452BE">
              <w:rPr>
                <w:rFonts w:hint="eastAsia"/>
              </w:rPr>
              <w:t>・中止の別</w:t>
            </w:r>
          </w:p>
        </w:tc>
        <w:tc>
          <w:tcPr>
            <w:tcW w:w="7743" w:type="dxa"/>
            <w:shd w:val="clear" w:color="auto" w:fill="auto"/>
            <w:vAlign w:val="center"/>
          </w:tcPr>
          <w:p w14:paraId="0888D195" w14:textId="77777777" w:rsidR="00A62705" w:rsidRDefault="00FF4B1A" w:rsidP="00720286">
            <w:pPr>
              <w:jc w:val="center"/>
            </w:pPr>
            <w:r>
              <w:rPr>
                <w:rFonts w:hint="eastAsia"/>
              </w:rPr>
              <w:t>□　変更　　　　　□　中止</w:t>
            </w:r>
          </w:p>
        </w:tc>
      </w:tr>
      <w:tr w:rsidR="00A62705" w14:paraId="32C7A6D0" w14:textId="77777777" w:rsidTr="00720286">
        <w:trPr>
          <w:trHeight w:val="1474"/>
        </w:trPr>
        <w:tc>
          <w:tcPr>
            <w:tcW w:w="2093" w:type="dxa"/>
            <w:shd w:val="clear" w:color="auto" w:fill="auto"/>
            <w:vAlign w:val="center"/>
          </w:tcPr>
          <w:p w14:paraId="50303E01" w14:textId="77777777" w:rsidR="00A62705" w:rsidRDefault="00A62705" w:rsidP="00720286">
            <w:pPr>
              <w:jc w:val="center"/>
            </w:pPr>
            <w:r>
              <w:rPr>
                <w:rFonts w:hint="eastAsia"/>
              </w:rPr>
              <w:t>変更</w:t>
            </w:r>
            <w:r w:rsidR="00E452BE">
              <w:rPr>
                <w:rFonts w:hint="eastAsia"/>
              </w:rPr>
              <w:t>・中止の内容</w:t>
            </w:r>
          </w:p>
        </w:tc>
        <w:tc>
          <w:tcPr>
            <w:tcW w:w="7743" w:type="dxa"/>
            <w:shd w:val="clear" w:color="auto" w:fill="auto"/>
          </w:tcPr>
          <w:p w14:paraId="65C78860" w14:textId="77777777" w:rsidR="00A62705" w:rsidRDefault="00A62705" w:rsidP="00D410DA"/>
        </w:tc>
      </w:tr>
      <w:tr w:rsidR="00A62705" w14:paraId="7FF030D9" w14:textId="77777777" w:rsidTr="00720286">
        <w:trPr>
          <w:trHeight w:val="1474"/>
        </w:trPr>
        <w:tc>
          <w:tcPr>
            <w:tcW w:w="2093" w:type="dxa"/>
            <w:shd w:val="clear" w:color="auto" w:fill="auto"/>
            <w:vAlign w:val="center"/>
          </w:tcPr>
          <w:p w14:paraId="30574E88" w14:textId="77777777" w:rsidR="00A62705" w:rsidRDefault="00E452BE" w:rsidP="00720286">
            <w:pPr>
              <w:jc w:val="center"/>
            </w:pPr>
            <w:r>
              <w:rPr>
                <w:rFonts w:hint="eastAsia"/>
              </w:rPr>
              <w:t>変更・中止の理由</w:t>
            </w:r>
          </w:p>
        </w:tc>
        <w:tc>
          <w:tcPr>
            <w:tcW w:w="7743" w:type="dxa"/>
            <w:shd w:val="clear" w:color="auto" w:fill="auto"/>
          </w:tcPr>
          <w:p w14:paraId="206C9080" w14:textId="77777777" w:rsidR="00A62705" w:rsidRDefault="00A62705" w:rsidP="00D410DA"/>
        </w:tc>
      </w:tr>
    </w:tbl>
    <w:p w14:paraId="3C8EF76F" w14:textId="77777777" w:rsidR="00A542EF" w:rsidRDefault="00A542EF" w:rsidP="00D410DA"/>
    <w:p w14:paraId="53B727E1" w14:textId="77777777" w:rsidR="001B0E0C" w:rsidRDefault="00FF4B1A" w:rsidP="001B0E0C">
      <w:r>
        <w:rPr>
          <w:rFonts w:hint="eastAsia"/>
        </w:rPr>
        <w:t>※変更の場合は、変更</w:t>
      </w:r>
      <w:r w:rsidR="006760A4">
        <w:rPr>
          <w:rFonts w:hint="eastAsia"/>
        </w:rPr>
        <w:t>後の</w:t>
      </w:r>
      <w:r>
        <w:rPr>
          <w:rFonts w:hint="eastAsia"/>
        </w:rPr>
        <w:t>内容が</w:t>
      </w:r>
      <w:r w:rsidR="006760A4">
        <w:rPr>
          <w:rFonts w:hint="eastAsia"/>
        </w:rPr>
        <w:t>確認できる書類を添付してください。</w:t>
      </w:r>
    </w:p>
    <w:sectPr w:rsidR="001B0E0C" w:rsidSect="005E257A">
      <w:pgSz w:w="11906" w:h="16838" w:code="9"/>
      <w:pgMar w:top="567" w:right="1134" w:bottom="567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4207F" w14:textId="77777777" w:rsidR="00720286" w:rsidRDefault="00720286" w:rsidP="00CD6A04">
      <w:r>
        <w:separator/>
      </w:r>
    </w:p>
  </w:endnote>
  <w:endnote w:type="continuationSeparator" w:id="0">
    <w:p w14:paraId="7D2932E2" w14:textId="77777777" w:rsidR="00720286" w:rsidRDefault="00720286" w:rsidP="00CD6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CB222" w14:textId="77777777" w:rsidR="00720286" w:rsidRDefault="00720286" w:rsidP="00CD6A04">
      <w:r>
        <w:separator/>
      </w:r>
    </w:p>
  </w:footnote>
  <w:footnote w:type="continuationSeparator" w:id="0">
    <w:p w14:paraId="5B910BA0" w14:textId="77777777" w:rsidR="00720286" w:rsidRDefault="00720286" w:rsidP="00CD6A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01943"/>
    <w:multiLevelType w:val="hybridMultilevel"/>
    <w:tmpl w:val="53AC834C"/>
    <w:lvl w:ilvl="0" w:tplc="F64EA7C2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4F42"/>
    <w:rsid w:val="00007883"/>
    <w:rsid w:val="000D7892"/>
    <w:rsid w:val="001703E8"/>
    <w:rsid w:val="001B0E0C"/>
    <w:rsid w:val="001D0520"/>
    <w:rsid w:val="001D6D81"/>
    <w:rsid w:val="00246B27"/>
    <w:rsid w:val="002C3F94"/>
    <w:rsid w:val="003A3800"/>
    <w:rsid w:val="003C25C9"/>
    <w:rsid w:val="003E03E2"/>
    <w:rsid w:val="004748DF"/>
    <w:rsid w:val="00496A80"/>
    <w:rsid w:val="0050489F"/>
    <w:rsid w:val="005E257A"/>
    <w:rsid w:val="0061741F"/>
    <w:rsid w:val="006760A4"/>
    <w:rsid w:val="0069790B"/>
    <w:rsid w:val="006A7684"/>
    <w:rsid w:val="006D7364"/>
    <w:rsid w:val="00720286"/>
    <w:rsid w:val="007250F2"/>
    <w:rsid w:val="007445D1"/>
    <w:rsid w:val="00755363"/>
    <w:rsid w:val="00775E98"/>
    <w:rsid w:val="00782D5E"/>
    <w:rsid w:val="00950DB5"/>
    <w:rsid w:val="0095423A"/>
    <w:rsid w:val="009C2D20"/>
    <w:rsid w:val="009F19E6"/>
    <w:rsid w:val="00A21651"/>
    <w:rsid w:val="00A542EF"/>
    <w:rsid w:val="00A62705"/>
    <w:rsid w:val="00A90A18"/>
    <w:rsid w:val="00AA4064"/>
    <w:rsid w:val="00BC4F42"/>
    <w:rsid w:val="00C02657"/>
    <w:rsid w:val="00C10834"/>
    <w:rsid w:val="00C12557"/>
    <w:rsid w:val="00C5122B"/>
    <w:rsid w:val="00C544A9"/>
    <w:rsid w:val="00C865F7"/>
    <w:rsid w:val="00CD5077"/>
    <w:rsid w:val="00CD6A04"/>
    <w:rsid w:val="00CF1548"/>
    <w:rsid w:val="00D240F4"/>
    <w:rsid w:val="00D267FD"/>
    <w:rsid w:val="00D40B32"/>
    <w:rsid w:val="00D410DA"/>
    <w:rsid w:val="00E31F3B"/>
    <w:rsid w:val="00E452BE"/>
    <w:rsid w:val="00E47909"/>
    <w:rsid w:val="00E50BD5"/>
    <w:rsid w:val="00E73024"/>
    <w:rsid w:val="00EE0CD7"/>
    <w:rsid w:val="00F55454"/>
    <w:rsid w:val="00FE1340"/>
    <w:rsid w:val="00FF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3F7DB3"/>
  <w14:defaultImageDpi w14:val="0"/>
  <w15:docId w15:val="{CAD86AB9-174B-4313-B1C0-5E2833C4E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  <w:style w:type="paragraph" w:styleId="a8">
    <w:name w:val="Closing"/>
    <w:basedOn w:val="a"/>
    <w:next w:val="a"/>
    <w:link w:val="a9"/>
    <w:uiPriority w:val="99"/>
    <w:semiHidden/>
    <w:pPr>
      <w:jc w:val="right"/>
    </w:pPr>
    <w:rPr>
      <w:rFonts w:hAnsi="Century"/>
    </w:rPr>
  </w:style>
  <w:style w:type="character" w:customStyle="1" w:styleId="a9">
    <w:name w:val="結語 (文字)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Note Heading"/>
    <w:basedOn w:val="a"/>
    <w:next w:val="a"/>
    <w:link w:val="ab"/>
    <w:uiPriority w:val="99"/>
    <w:rsid w:val="00D410DA"/>
    <w:pPr>
      <w:jc w:val="center"/>
    </w:pPr>
  </w:style>
  <w:style w:type="character" w:customStyle="1" w:styleId="ab">
    <w:name w:val="記 (文字)"/>
    <w:link w:val="aa"/>
    <w:uiPriority w:val="99"/>
    <w:locked/>
    <w:rsid w:val="00D410DA"/>
    <w:rPr>
      <w:rFonts w:ascii="ＭＳ 明朝" w:hAnsi="Courier New" w:cs="Times New Roman"/>
      <w:kern w:val="2"/>
      <w:sz w:val="21"/>
    </w:rPr>
  </w:style>
  <w:style w:type="table" w:styleId="ac">
    <w:name w:val="Table Grid"/>
    <w:basedOn w:val="a1"/>
    <w:uiPriority w:val="59"/>
    <w:rsid w:val="00D41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mail　kankyo center</dc:creator>
  <cp:keywords/>
  <dc:description/>
  <cp:lastModifiedBy>mail　kankyo center</cp:lastModifiedBy>
  <cp:revision>2</cp:revision>
  <dcterms:created xsi:type="dcterms:W3CDTF">2026-03-03T06:52:00Z</dcterms:created>
  <dcterms:modified xsi:type="dcterms:W3CDTF">2026-03-03T06:52:00Z</dcterms:modified>
</cp:coreProperties>
</file>